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5D" w:rsidRPr="00F073FA" w:rsidRDefault="00C94B5D" w:rsidP="0073793A">
      <w:pPr>
        <w:spacing w:line="276" w:lineRule="auto"/>
        <w:rPr>
          <w:rFonts w:cs="Arial"/>
        </w:rPr>
      </w:pPr>
      <w:r>
        <w:rPr>
          <w:rFonts w:cs="Arial"/>
        </w:rPr>
        <w:t xml:space="preserve">                                         </w:t>
      </w:r>
      <w:r w:rsidRPr="00A7269B">
        <w:rPr>
          <w:rFonts w:cs="Arial"/>
        </w:rPr>
        <w:t>П О С Т А Н О В Л Е Н И Е</w:t>
      </w:r>
      <w:r w:rsidRPr="009A1230">
        <w:rPr>
          <w:rFonts w:cs="Arial"/>
        </w:rPr>
        <w:t xml:space="preserve">    </w:t>
      </w:r>
      <w:r>
        <w:rPr>
          <w:rFonts w:cs="Arial"/>
        </w:rPr>
        <w:t xml:space="preserve">        </w:t>
      </w:r>
    </w:p>
    <w:p w:rsidR="00C94B5D" w:rsidRPr="00A7269B" w:rsidRDefault="00C94B5D" w:rsidP="0073793A">
      <w:pPr>
        <w:pStyle w:val="FR3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A7269B">
        <w:rPr>
          <w:rFonts w:ascii="Arial" w:hAnsi="Arial" w:cs="Arial"/>
          <w:b w:val="0"/>
          <w:sz w:val="24"/>
          <w:szCs w:val="24"/>
        </w:rPr>
        <w:t>АДМИНИСТРАЦИИ СЕЛЬСКОГО ПОСЕЛЕНИЯ СТУДЕНСКИЙ СЕЛЬСОВЕТ</w:t>
      </w:r>
    </w:p>
    <w:p w:rsidR="00C94B5D" w:rsidRPr="00A7269B" w:rsidRDefault="00C94B5D" w:rsidP="0073793A">
      <w:pPr>
        <w:pStyle w:val="FR3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A7269B">
        <w:rPr>
          <w:rFonts w:ascii="Arial" w:hAnsi="Arial" w:cs="Arial"/>
          <w:b w:val="0"/>
          <w:sz w:val="24"/>
          <w:szCs w:val="24"/>
        </w:rPr>
        <w:t>УСМАНСКОГО МУНИЦИПАЛЬНОГО РАЙОНА ЛИПЕЦКОЙ ОБЛАСТИ</w:t>
      </w:r>
    </w:p>
    <w:p w:rsidR="00C94B5D" w:rsidRPr="00A7269B" w:rsidRDefault="00C94B5D" w:rsidP="0073793A">
      <w:pPr>
        <w:pStyle w:val="FR3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A7269B"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C94B5D" w:rsidRDefault="00C94B5D" w:rsidP="0073793A">
      <w:r w:rsidRPr="00A7269B">
        <w:rPr>
          <w:rFonts w:cs="Arial"/>
        </w:rPr>
        <w:t xml:space="preserve">     </w:t>
      </w:r>
      <w:r>
        <w:rPr>
          <w:rFonts w:cs="Arial"/>
        </w:rPr>
        <w:t xml:space="preserve">    </w:t>
      </w:r>
      <w:r w:rsidRPr="00A7269B"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</w:t>
      </w:r>
      <w:r w:rsidRPr="00A7269B">
        <w:rPr>
          <w:rFonts w:cs="Arial"/>
        </w:rPr>
        <w:t>c.Студенки</w:t>
      </w:r>
      <w:r>
        <w:rPr>
          <w:rFonts w:cs="Arial"/>
        </w:rPr>
        <w:t xml:space="preserve">                      </w:t>
      </w:r>
    </w:p>
    <w:p w:rsidR="00C94B5D" w:rsidRDefault="00C94B5D" w:rsidP="0073793A">
      <w:pPr>
        <w:tabs>
          <w:tab w:val="left" w:pos="7140"/>
        </w:tabs>
      </w:pPr>
      <w:r>
        <w:t>26.10.2017</w:t>
      </w:r>
      <w:r>
        <w:tab/>
        <w:t>№64</w:t>
      </w:r>
    </w:p>
    <w:p w:rsidR="00C94B5D" w:rsidRDefault="00C94B5D"/>
    <w:p w:rsidR="00C94B5D" w:rsidRPr="0073793A" w:rsidRDefault="00C94B5D" w:rsidP="00595238">
      <w:pPr>
        <w:pStyle w:val="Heading1"/>
        <w:jc w:val="left"/>
        <w:rPr>
          <w:rFonts w:cs="Arial"/>
          <w:b w:val="0"/>
        </w:rPr>
      </w:pPr>
      <w:r>
        <w:rPr>
          <w:rFonts w:cs="Arial"/>
          <w:b w:val="0"/>
        </w:rPr>
        <w:t xml:space="preserve">              Об утверждении Порядка</w:t>
      </w:r>
      <w:r w:rsidRPr="0073793A">
        <w:rPr>
          <w:rFonts w:cs="Arial"/>
          <w:b w:val="0"/>
        </w:rPr>
        <w:t xml:space="preserve"> формирования,</w:t>
      </w:r>
      <w:r>
        <w:rPr>
          <w:rFonts w:cs="Arial"/>
          <w:b w:val="0"/>
        </w:rPr>
        <w:t xml:space="preserve">  </w:t>
      </w:r>
      <w:r w:rsidRPr="0073793A">
        <w:rPr>
          <w:rFonts w:cs="Arial"/>
          <w:b w:val="0"/>
        </w:rPr>
        <w:t xml:space="preserve"> ведения и обязательного опубликования Перечня муниципального имущества сельского поселения  Студенский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C94B5D" w:rsidRDefault="00C94B5D"/>
    <w:p w:rsidR="00C94B5D" w:rsidRDefault="00C94B5D">
      <w:r>
        <w:t>В</w:t>
      </w:r>
      <w:r w:rsidRPr="006B3A1F">
        <w:t xml:space="preserve"> соответствии с </w:t>
      </w:r>
      <w:hyperlink r:id="rId5" w:history="1">
        <w:r w:rsidRPr="00107E71">
          <w:rPr>
            <w:rStyle w:val="a0"/>
            <w:b w:val="0"/>
            <w:color w:val="auto"/>
          </w:rPr>
          <w:t>Федеральным законом</w:t>
        </w:r>
      </w:hyperlink>
      <w:r w:rsidRPr="00BA2FB8">
        <w:t xml:space="preserve"> РФ от 24.07.2007 N 209-ФЗ "О развитии малого и среднего предпринимательства в Российской Федерации", </w:t>
      </w:r>
      <w:hyperlink r:id="rId6" w:history="1">
        <w:r w:rsidRPr="00107E71">
          <w:rPr>
            <w:rStyle w:val="a0"/>
            <w:b w:val="0"/>
            <w:color w:val="auto"/>
          </w:rPr>
          <w:t>Федеральным Законом</w:t>
        </w:r>
      </w:hyperlink>
      <w:r w:rsidRPr="00DC777C">
        <w:t xml:space="preserve">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7" w:history="1">
        <w:r w:rsidRPr="00107E71">
          <w:rPr>
            <w:rStyle w:val="a0"/>
            <w:b w:val="0"/>
            <w:color w:val="auto"/>
          </w:rPr>
          <w:t>Федеральным законом</w:t>
        </w:r>
      </w:hyperlink>
      <w:r w:rsidRPr="00107E71">
        <w:t xml:space="preserve"> РФ от 21.12.2001 N 178-ФЗ "О приватизации государственного и муниципального имущества", </w:t>
      </w:r>
      <w:hyperlink r:id="rId8" w:history="1">
        <w:r w:rsidRPr="00107E71">
          <w:rPr>
            <w:rStyle w:val="a0"/>
            <w:b w:val="0"/>
            <w:color w:val="auto"/>
          </w:rPr>
          <w:t>Федеральным закон</w:t>
        </w:r>
      </w:hyperlink>
      <w:r w:rsidRPr="00107E71">
        <w:t xml:space="preserve"> от 21.07.2005 N 115-ФЗ "О концессионных соглашениях", </w:t>
      </w:r>
      <w:hyperlink r:id="rId9" w:history="1">
        <w:r w:rsidRPr="00107E71">
          <w:rPr>
            <w:rStyle w:val="a0"/>
            <w:b w:val="0"/>
            <w:color w:val="auto"/>
          </w:rPr>
          <w:t>Федеральным законом</w:t>
        </w:r>
      </w:hyperlink>
      <w:r w:rsidRPr="00107E71">
        <w:t xml:space="preserve"> от 06.10.2003 N 131-ФЗ "Об общих принципах организации местного самоуправления в Российской Федерации", </w:t>
      </w:r>
      <w:hyperlink r:id="rId10" w:history="1">
        <w:r w:rsidRPr="00107E71">
          <w:rPr>
            <w:rStyle w:val="a0"/>
            <w:b w:val="0"/>
            <w:color w:val="auto"/>
          </w:rPr>
          <w:t>Уставом</w:t>
        </w:r>
      </w:hyperlink>
      <w:r w:rsidRPr="00107E71">
        <w:t xml:space="preserve">  сельского поселения Сту</w:t>
      </w:r>
      <w:r>
        <w:t xml:space="preserve">денский сельсовет </w:t>
      </w:r>
      <w:r w:rsidRPr="006B3A1F">
        <w:t>Усманского муниципального района</w:t>
      </w:r>
      <w:r>
        <w:t>, администрация сельского поселения Студенский сельсовет,</w:t>
      </w:r>
    </w:p>
    <w:p w:rsidR="00C94B5D" w:rsidRDefault="00C94B5D">
      <w:r>
        <w:t xml:space="preserve">                                             ПОСТАНОВЛЯЕТ:</w:t>
      </w:r>
    </w:p>
    <w:p w:rsidR="00C94B5D" w:rsidRDefault="00C94B5D"/>
    <w:p w:rsidR="00C94B5D" w:rsidRPr="0073793A" w:rsidRDefault="00C94B5D" w:rsidP="0073793A">
      <w:pPr>
        <w:pStyle w:val="Heading1"/>
        <w:jc w:val="both"/>
        <w:rPr>
          <w:rFonts w:cs="Arial"/>
          <w:b w:val="0"/>
        </w:rPr>
      </w:pPr>
      <w:r>
        <w:t xml:space="preserve">        </w:t>
      </w:r>
      <w:r w:rsidRPr="0073793A">
        <w:rPr>
          <w:rFonts w:cs="Arial"/>
          <w:b w:val="0"/>
        </w:rPr>
        <w:t>1.Утвердить Порядок формирования, ведения и обязательного опубликования Перечня муниципального имущества сельского поселения  Студенский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C94B5D" w:rsidRDefault="00C94B5D" w:rsidP="003F6F79">
      <w:pPr>
        <w:ind w:firstLine="0"/>
        <w:rPr>
          <w:rFonts w:cs="Arial"/>
        </w:rPr>
      </w:pPr>
      <w:r>
        <w:rPr>
          <w:rFonts w:cs="Arial"/>
        </w:rPr>
        <w:t xml:space="preserve">     2.Контроль за исполнением настоящего постановления оставляю за собой.</w:t>
      </w:r>
    </w:p>
    <w:p w:rsidR="00C94B5D" w:rsidRDefault="00C94B5D" w:rsidP="0073793A">
      <w:pPr>
        <w:ind w:left="1080" w:firstLine="0"/>
        <w:rPr>
          <w:rFonts w:cs="Arial"/>
        </w:rPr>
      </w:pPr>
    </w:p>
    <w:p w:rsidR="00C94B5D" w:rsidRPr="0073793A" w:rsidRDefault="00C94B5D" w:rsidP="0073793A">
      <w:pPr>
        <w:ind w:left="1080" w:firstLine="0"/>
        <w:rPr>
          <w:rFonts w:cs="Arial"/>
        </w:rPr>
      </w:pPr>
    </w:p>
    <w:p w:rsidR="00C94B5D" w:rsidRDefault="00C94B5D" w:rsidP="0073793A"/>
    <w:p w:rsidR="00C94B5D" w:rsidRDefault="00C94B5D" w:rsidP="0073793A"/>
    <w:p w:rsidR="00C94B5D" w:rsidRDefault="00C94B5D" w:rsidP="0073793A"/>
    <w:p w:rsidR="00C94B5D" w:rsidRDefault="00C94B5D" w:rsidP="0073793A"/>
    <w:p w:rsidR="00C94B5D" w:rsidRDefault="00C94B5D" w:rsidP="0073793A">
      <w:r>
        <w:t>Глава сельского поселения</w:t>
      </w:r>
    </w:p>
    <w:p w:rsidR="00C94B5D" w:rsidRDefault="00C94B5D" w:rsidP="0073793A">
      <w:r>
        <w:t xml:space="preserve"> Студенский сельсовет                                М.М.Дубянский</w:t>
      </w:r>
    </w:p>
    <w:p w:rsidR="00C94B5D" w:rsidRDefault="00C94B5D" w:rsidP="0073793A"/>
    <w:p w:rsidR="00C94B5D" w:rsidRDefault="00C94B5D" w:rsidP="0073793A"/>
    <w:p w:rsidR="00C94B5D" w:rsidRDefault="00C94B5D" w:rsidP="0073793A"/>
    <w:p w:rsidR="00C94B5D" w:rsidRDefault="00C94B5D" w:rsidP="0073793A">
      <w:r>
        <w:t xml:space="preserve">                                                                                                  Приложение</w:t>
      </w:r>
    </w:p>
    <w:p w:rsidR="00C94B5D" w:rsidRDefault="00C94B5D" w:rsidP="0073793A">
      <w:pPr>
        <w:jc w:val="right"/>
      </w:pPr>
      <w:r>
        <w:t>к постановлению администрации</w:t>
      </w:r>
    </w:p>
    <w:p w:rsidR="00C94B5D" w:rsidRDefault="00C94B5D" w:rsidP="0073793A">
      <w:pPr>
        <w:jc w:val="right"/>
      </w:pPr>
      <w:r>
        <w:t xml:space="preserve"> сельского поселения Студенский сельсовет</w:t>
      </w:r>
    </w:p>
    <w:p w:rsidR="00C94B5D" w:rsidRDefault="00C94B5D" w:rsidP="0073793A">
      <w:pPr>
        <w:jc w:val="right"/>
      </w:pPr>
      <w:r>
        <w:t xml:space="preserve"> от 26.10.2017г. №64</w:t>
      </w:r>
    </w:p>
    <w:p w:rsidR="00C94B5D" w:rsidRDefault="00C94B5D" w:rsidP="0073793A">
      <w:pPr>
        <w:jc w:val="right"/>
      </w:pPr>
    </w:p>
    <w:p w:rsidR="00C94B5D" w:rsidRDefault="00C94B5D" w:rsidP="0073793A"/>
    <w:p w:rsidR="00C94B5D" w:rsidRDefault="00C94B5D" w:rsidP="0073793A"/>
    <w:p w:rsidR="00C94B5D" w:rsidRPr="001A6BA8" w:rsidRDefault="00C94B5D" w:rsidP="004B593C">
      <w:pPr>
        <w:pStyle w:val="Heading1"/>
        <w:rPr>
          <w:rFonts w:ascii="Times New Roman" w:hAnsi="Times New Roman"/>
          <w:b w:val="0"/>
        </w:rPr>
      </w:pPr>
      <w:bookmarkStart w:id="0" w:name="sub_33"/>
      <w:r w:rsidRPr="001A6BA8">
        <w:rPr>
          <w:rFonts w:ascii="Times New Roman" w:hAnsi="Times New Roman"/>
          <w:b w:val="0"/>
        </w:rPr>
        <w:t xml:space="preserve">Порядок </w:t>
      </w:r>
      <w:r w:rsidRPr="001A6BA8">
        <w:rPr>
          <w:rFonts w:ascii="Times New Roman" w:hAnsi="Times New Roman"/>
          <w:b w:val="0"/>
        </w:rPr>
        <w:br/>
        <w:t>формирования, ведения и обязательного опубликования Перечня муниципального имущества сельского поселенияСтуденский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C94B5D" w:rsidRPr="001A6BA8" w:rsidRDefault="00C94B5D" w:rsidP="004B593C"/>
    <w:p w:rsidR="00C94B5D" w:rsidRPr="001A6BA8" w:rsidRDefault="00C94B5D" w:rsidP="004B593C">
      <w:pPr>
        <w:pStyle w:val="Heading1"/>
        <w:rPr>
          <w:rFonts w:ascii="Times New Roman" w:hAnsi="Times New Roman"/>
          <w:b w:val="0"/>
        </w:rPr>
      </w:pPr>
      <w:bookmarkStart w:id="1" w:name="sub_100"/>
      <w:r w:rsidRPr="001A6BA8">
        <w:rPr>
          <w:rFonts w:ascii="Times New Roman" w:hAnsi="Times New Roman"/>
          <w:b w:val="0"/>
        </w:rPr>
        <w:t>I. Общие положения</w:t>
      </w:r>
    </w:p>
    <w:bookmarkEnd w:id="1"/>
    <w:p w:rsidR="00C94B5D" w:rsidRDefault="00C94B5D" w:rsidP="004B593C"/>
    <w:p w:rsidR="00C94B5D" w:rsidRPr="001A6BA8" w:rsidRDefault="00C94B5D" w:rsidP="004B593C">
      <w:bookmarkStart w:id="2" w:name="sub_11"/>
      <w:r w:rsidRPr="001A6BA8">
        <w:t xml:space="preserve">1.1. Настоящий Порядок разработан в соответствии с </w:t>
      </w:r>
      <w:hyperlink r:id="rId11" w:history="1">
        <w:r w:rsidRPr="00107E71">
          <w:rPr>
            <w:rStyle w:val="a0"/>
            <w:b w:val="0"/>
            <w:color w:val="auto"/>
          </w:rPr>
          <w:t>Федеральным законом</w:t>
        </w:r>
      </w:hyperlink>
      <w:r w:rsidRPr="001A6BA8">
        <w:t xml:space="preserve"> РФ от 24.07.2007 N 209-ФЗ "О развитии малого и среднего предпринимательства в Российской Федерации", </w:t>
      </w:r>
      <w:hyperlink r:id="rId12" w:history="1">
        <w:r w:rsidRPr="00107E71">
          <w:rPr>
            <w:rStyle w:val="a0"/>
            <w:b w:val="0"/>
            <w:color w:val="auto"/>
          </w:rPr>
          <w:t>Федеральным Законом</w:t>
        </w:r>
      </w:hyperlink>
      <w:r w:rsidRPr="001A6BA8">
        <w:t xml:space="preserve">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13" w:history="1">
        <w:r w:rsidRPr="00107E71">
          <w:rPr>
            <w:rStyle w:val="a0"/>
            <w:b w:val="0"/>
            <w:color w:val="auto"/>
          </w:rPr>
          <w:t>Федеральным законом</w:t>
        </w:r>
      </w:hyperlink>
      <w:r w:rsidRPr="001A6BA8">
        <w:t xml:space="preserve"> РФ от 21.12.2001 N 178-ФЗ "О приватизации государственного и муниципального имущества", </w:t>
      </w:r>
      <w:hyperlink r:id="rId14" w:history="1">
        <w:r w:rsidRPr="00107E71">
          <w:rPr>
            <w:rStyle w:val="a0"/>
            <w:b w:val="0"/>
            <w:color w:val="auto"/>
          </w:rPr>
          <w:t>Федеральным закон</w:t>
        </w:r>
      </w:hyperlink>
      <w:r w:rsidRPr="001A6BA8">
        <w:t xml:space="preserve"> от 21.07.2005 N 115-ФЗ "О концессионных соглашениях", </w:t>
      </w:r>
      <w:hyperlink r:id="rId15" w:history="1">
        <w:r w:rsidRPr="00107E71">
          <w:rPr>
            <w:rStyle w:val="a0"/>
            <w:b w:val="0"/>
            <w:color w:val="auto"/>
          </w:rPr>
          <w:t>Федеральным законом</w:t>
        </w:r>
      </w:hyperlink>
      <w:r w:rsidRPr="001A6BA8">
        <w:t xml:space="preserve"> от 06.10.2003 N 131-ФЗ "Об общих принципах организации местного самоуправления в Российской Федерации", </w:t>
      </w:r>
      <w:hyperlink r:id="rId16" w:history="1">
        <w:r w:rsidRPr="00107E71">
          <w:rPr>
            <w:rStyle w:val="a0"/>
            <w:b w:val="0"/>
            <w:color w:val="auto"/>
          </w:rPr>
          <w:t>Уставом</w:t>
        </w:r>
      </w:hyperlink>
      <w:r w:rsidRPr="001A6BA8">
        <w:t xml:space="preserve">  сельского поселения Студенский сельсовет Усманского муниципального района, устанавливает порядок формирования, ведения и опубликования перечня муниципального имущества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Студенский сельсовет  Усманского муниципального района (далее – сельское поселение).</w:t>
      </w:r>
    </w:p>
    <w:p w:rsidR="00C94B5D" w:rsidRPr="001A6BA8" w:rsidRDefault="00C94B5D" w:rsidP="004B593C">
      <w:bookmarkStart w:id="3" w:name="sub_12"/>
      <w:bookmarkEnd w:id="2"/>
      <w:r w:rsidRPr="001A6BA8">
        <w:t>1.2. Деятельность по формированию, ведению и опубликованию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(далее - Перечень), осуществляет администрация сельского поселения в лице  главы администрации сельского поселения.</w:t>
      </w:r>
    </w:p>
    <w:p w:rsidR="00C94B5D" w:rsidRPr="001A6BA8" w:rsidRDefault="00C94B5D" w:rsidP="004B593C">
      <w:bookmarkStart w:id="4" w:name="sub_13"/>
      <w:bookmarkEnd w:id="3"/>
      <w:r w:rsidRPr="001A6BA8">
        <w:t xml:space="preserve">1.3. В Перечень подлежит включению движимое и недвижимое имущество, находящееся в муниципальной собственности района, свободное от прав третьих </w:t>
      </w:r>
    </w:p>
    <w:p w:rsidR="00C94B5D" w:rsidRPr="001A6BA8" w:rsidRDefault="00C94B5D" w:rsidP="004B593C">
      <w:r w:rsidRPr="001A6BA8">
        <w:t>лиц (за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предпринимательства).</w:t>
      </w:r>
    </w:p>
    <w:p w:rsidR="00C94B5D" w:rsidRPr="001A6BA8" w:rsidRDefault="00C94B5D" w:rsidP="004B593C">
      <w:bookmarkStart w:id="5" w:name="sub_14"/>
      <w:bookmarkEnd w:id="4"/>
      <w:r w:rsidRPr="001A6BA8">
        <w:t xml:space="preserve">1.4 Включенное в Перечень муниципальное имущество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Субъекты),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имущество, за исключением возмездного отчуждения такого имущества в собственность Субъектов в соответствии с </w:t>
      </w:r>
      <w:hyperlink r:id="rId17" w:history="1">
        <w:r w:rsidRPr="001A6BA8">
          <w:rPr>
            <w:rStyle w:val="a0"/>
          </w:rPr>
          <w:t>частью 2.1 статьи 9</w:t>
        </w:r>
      </w:hyperlink>
      <w:r w:rsidRPr="001A6BA8">
        <w:t xml:space="preserve"> Федерального Закона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Данное имущество не подлежит включению в Прогнозный план (программу) приватизации муниципального имущества.</w:t>
      </w:r>
    </w:p>
    <w:p w:rsidR="00C94B5D" w:rsidRPr="001A6BA8" w:rsidRDefault="00C94B5D" w:rsidP="004B593C">
      <w:bookmarkStart w:id="6" w:name="sub_15"/>
      <w:bookmarkEnd w:id="5"/>
      <w:r w:rsidRPr="001A6BA8">
        <w:t>1.5 Порядок и условия предоставления в аренду имущества, включенного в Перечень, устанавливается нормативным правовым актом Совета депутатов администрации сельского поселения.</w:t>
      </w:r>
    </w:p>
    <w:p w:rsidR="00C94B5D" w:rsidRPr="001A6BA8" w:rsidRDefault="00C94B5D" w:rsidP="004B593C">
      <w:bookmarkStart w:id="7" w:name="sub_16"/>
      <w:bookmarkEnd w:id="6"/>
      <w:r w:rsidRPr="001A6BA8">
        <w:t xml:space="preserve">1.6 Перечень утверждается нормативным правовым актом администрации сельского поселения. Изменения в Перечень (включение, исключение объектов) вносятся нормативным правовым актом администрации сельского поселения. </w:t>
      </w:r>
      <w:bookmarkStart w:id="8" w:name="sub_17"/>
      <w:bookmarkEnd w:id="7"/>
    </w:p>
    <w:p w:rsidR="00C94B5D" w:rsidRPr="001A6BA8" w:rsidRDefault="00C94B5D" w:rsidP="004B593C">
      <w:r w:rsidRPr="001A6BA8">
        <w:t xml:space="preserve">1.7 Сведения об утвержденном Перечне, а так же об изменениях,  внесенных в Перечень подлежат представлению  в Комитет по управлению муниципальным имуществом. </w:t>
      </w:r>
      <w:bookmarkStart w:id="9" w:name="sub_18"/>
      <w:bookmarkEnd w:id="8"/>
    </w:p>
    <w:p w:rsidR="00C94B5D" w:rsidRPr="001A6BA8" w:rsidRDefault="00C94B5D" w:rsidP="004B593C">
      <w:r w:rsidRPr="001A6BA8">
        <w:t>1.8 В случае использования муниципального имущества не по целевому назначению и (или) с нарушением запретов, предусмотренных действующим законодательством администрация сельского поселения вправе обратиться в суд с требованием о прекращении прав владения и (или) пользования предоставленным муниципальным имуществом.</w:t>
      </w:r>
    </w:p>
    <w:p w:rsidR="00C94B5D" w:rsidRPr="001A6BA8" w:rsidRDefault="00C94B5D" w:rsidP="004B593C">
      <w:bookmarkStart w:id="10" w:name="sub_19"/>
      <w:bookmarkEnd w:id="9"/>
      <w:r w:rsidRPr="001A6BA8">
        <w:t>1.9 Настоящий Порядок разработан в целях:</w:t>
      </w:r>
    </w:p>
    <w:p w:rsidR="00C94B5D" w:rsidRPr="001A6BA8" w:rsidRDefault="00C94B5D" w:rsidP="004B593C">
      <w:bookmarkStart w:id="11" w:name="sub_191"/>
      <w:bookmarkEnd w:id="10"/>
      <w:r w:rsidRPr="001A6BA8">
        <w:t>1) обеспечения благоприятных условий для развития субъектов малого и среднего предпринимательства;</w:t>
      </w:r>
    </w:p>
    <w:p w:rsidR="00C94B5D" w:rsidRPr="001A6BA8" w:rsidRDefault="00C94B5D" w:rsidP="004B593C">
      <w:bookmarkStart w:id="12" w:name="sub_192"/>
      <w:bookmarkEnd w:id="11"/>
      <w:r w:rsidRPr="001A6BA8">
        <w:t>2) обеспечения конкурентоспособности субъектов малого и среднего предпринимательства;</w:t>
      </w:r>
    </w:p>
    <w:p w:rsidR="00C94B5D" w:rsidRPr="001A6BA8" w:rsidRDefault="00C94B5D" w:rsidP="004B593C">
      <w:bookmarkStart w:id="13" w:name="sub_193"/>
      <w:bookmarkEnd w:id="12"/>
      <w:r w:rsidRPr="001A6BA8">
        <w:t>3) 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C94B5D" w:rsidRPr="001A6BA8" w:rsidRDefault="00C94B5D" w:rsidP="004B593C">
      <w:bookmarkStart w:id="14" w:name="sub_194"/>
      <w:bookmarkEnd w:id="13"/>
      <w:r w:rsidRPr="001A6BA8">
        <w:t>4) увеличения количества субъектов малого и среднего предпринимательства;</w:t>
      </w:r>
    </w:p>
    <w:p w:rsidR="00C94B5D" w:rsidRPr="001A6BA8" w:rsidRDefault="00C94B5D" w:rsidP="004B593C">
      <w:bookmarkStart w:id="15" w:name="sub_195"/>
      <w:bookmarkEnd w:id="14"/>
      <w:r w:rsidRPr="001A6BA8">
        <w:t>5) обеспечения занятости населения;</w:t>
      </w:r>
    </w:p>
    <w:p w:rsidR="00C94B5D" w:rsidRPr="001A6BA8" w:rsidRDefault="00C94B5D" w:rsidP="004B593C">
      <w:bookmarkStart w:id="16" w:name="sub_196"/>
      <w:bookmarkEnd w:id="15"/>
      <w:r w:rsidRPr="001A6BA8">
        <w:t>6) увеличение доли производимых субъектами малого и среднего предпринимательства товаров (работ, услуг) в соотношении валового внутреннего продукта;</w:t>
      </w:r>
    </w:p>
    <w:p w:rsidR="00C94B5D" w:rsidRPr="001A6BA8" w:rsidRDefault="00C94B5D" w:rsidP="004B593C">
      <w:bookmarkStart w:id="17" w:name="sub_197"/>
      <w:bookmarkEnd w:id="16"/>
      <w:r w:rsidRPr="001A6BA8">
        <w:t>7) увеличение доли уплаченных субъектами малого и среднего предпринимательства налогов;</w:t>
      </w:r>
    </w:p>
    <w:p w:rsidR="00C94B5D" w:rsidRPr="001A6BA8" w:rsidRDefault="00C94B5D" w:rsidP="004B593C">
      <w:bookmarkStart w:id="18" w:name="sub_198"/>
      <w:bookmarkEnd w:id="17"/>
      <w:r w:rsidRPr="001A6BA8">
        <w:t>8) оказание имущественной поддержки субъектам малого и среднего предпринимательства на территории поселения.</w:t>
      </w:r>
      <w:bookmarkEnd w:id="18"/>
    </w:p>
    <w:p w:rsidR="00C94B5D" w:rsidRPr="001A6BA8" w:rsidRDefault="00C94B5D" w:rsidP="004B593C">
      <w:pPr>
        <w:pStyle w:val="Heading1"/>
        <w:rPr>
          <w:rFonts w:ascii="Times New Roman" w:hAnsi="Times New Roman"/>
        </w:rPr>
      </w:pPr>
      <w:bookmarkStart w:id="19" w:name="sub_200"/>
      <w:r w:rsidRPr="001A6BA8">
        <w:rPr>
          <w:rFonts w:ascii="Times New Roman" w:hAnsi="Times New Roman"/>
        </w:rPr>
        <w:t>II. Формирование и ведение Перечня</w:t>
      </w:r>
    </w:p>
    <w:p w:rsidR="00C94B5D" w:rsidRPr="001A6BA8" w:rsidRDefault="00C94B5D" w:rsidP="004B593C">
      <w:bookmarkStart w:id="20" w:name="sub_21"/>
      <w:bookmarkEnd w:id="19"/>
      <w:r w:rsidRPr="001A6BA8">
        <w:t xml:space="preserve">2.1. Перечень представляет собой изменяемый, обновляемый и дополняемый по мере необходимости банк данных (на электронных и бумажных носителях) об имуществе, а также о документах, на основании которых в Перечень вносятся сведения о нем. Перечень ведется  администрацией сельского поселения по </w:t>
      </w:r>
      <w:bookmarkStart w:id="21" w:name="sub_22"/>
      <w:bookmarkEnd w:id="20"/>
      <w:r w:rsidRPr="001A6BA8">
        <w:t>форме, согласно приложению к настоящему Порядку.</w:t>
      </w:r>
    </w:p>
    <w:p w:rsidR="00C94B5D" w:rsidRPr="001A6BA8" w:rsidRDefault="00C94B5D" w:rsidP="004B593C">
      <w:r w:rsidRPr="001A6BA8">
        <w:t>2.2 Формирование Перечня представляет собой действия по подготовке проекта постановления администрации сельского поселения об утверждении Перечня либо его изменений и с ежегодным - до 1 ноября текущего года о дополнении, путем включения или исключения из Перечня соответствующего имущества.</w:t>
      </w:r>
    </w:p>
    <w:bookmarkEnd w:id="21"/>
    <w:p w:rsidR="00C94B5D" w:rsidRPr="001A6BA8" w:rsidRDefault="00C94B5D" w:rsidP="004B593C">
      <w:r w:rsidRPr="001A6BA8">
        <w:t>Ведение Перечня представляет собой деятельность по занесению в него данных (в виде записи) о соответствующем муниципальном имуществе, изменению и дополнению Перечня.</w:t>
      </w:r>
    </w:p>
    <w:p w:rsidR="00C94B5D" w:rsidRPr="001A6BA8" w:rsidRDefault="00C94B5D" w:rsidP="004B593C">
      <w:r w:rsidRPr="001A6BA8">
        <w:t>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C94B5D" w:rsidRPr="001A6BA8" w:rsidRDefault="00C94B5D" w:rsidP="004B593C">
      <w:bookmarkStart w:id="22" w:name="sub_221"/>
      <w:r w:rsidRPr="001A6BA8">
        <w:t>2.2.1 Формирование Перечня осуществляется в соответствии со следующими критериями:</w:t>
      </w:r>
    </w:p>
    <w:p w:rsidR="00C94B5D" w:rsidRPr="001A6BA8" w:rsidRDefault="00C94B5D" w:rsidP="004B593C">
      <w:bookmarkStart w:id="23" w:name="sub_2211"/>
      <w:bookmarkEnd w:id="22"/>
      <w:r w:rsidRPr="001A6BA8">
        <w:t>1)  имущество уже арендовано Субъектами;</w:t>
      </w:r>
    </w:p>
    <w:p w:rsidR="00C94B5D" w:rsidRPr="001A6BA8" w:rsidRDefault="00C94B5D" w:rsidP="004B593C">
      <w:bookmarkStart w:id="24" w:name="sub_2212"/>
      <w:bookmarkEnd w:id="23"/>
      <w:r w:rsidRPr="001A6BA8">
        <w:t>2) имущество может быть передано в аренду Субъектов для осуществления социально и экономически значимых видов деятельности;</w:t>
      </w:r>
    </w:p>
    <w:p w:rsidR="00C94B5D" w:rsidRPr="001A6BA8" w:rsidRDefault="00C94B5D" w:rsidP="004B593C">
      <w:bookmarkStart w:id="25" w:name="sub_2213"/>
      <w:bookmarkEnd w:id="24"/>
      <w:r w:rsidRPr="001A6BA8">
        <w:t>3) передача имущества в аренду Субъектов будет способствовать созданию благоприятных условий для развития Субъектов, осуществлению приоритетных видов деятельности на территории сельского поселения;</w:t>
      </w:r>
    </w:p>
    <w:p w:rsidR="00C94B5D" w:rsidRPr="001A6BA8" w:rsidRDefault="00C94B5D" w:rsidP="004B593C">
      <w:bookmarkStart w:id="26" w:name="sub_2214"/>
      <w:bookmarkEnd w:id="25"/>
      <w:r w:rsidRPr="001A6BA8">
        <w:t>4) обеспечение потребности населения в товарах и услугах;</w:t>
      </w:r>
    </w:p>
    <w:p w:rsidR="00C94B5D" w:rsidRPr="001A6BA8" w:rsidRDefault="00C94B5D" w:rsidP="004B593C">
      <w:bookmarkStart w:id="27" w:name="sub_2215"/>
      <w:bookmarkEnd w:id="26"/>
      <w:r w:rsidRPr="001A6BA8">
        <w:t>5) социальная и культурная значимость имущества</w:t>
      </w:r>
    </w:p>
    <w:bookmarkEnd w:id="27"/>
    <w:p w:rsidR="00C94B5D" w:rsidRPr="001A6BA8" w:rsidRDefault="00C94B5D" w:rsidP="004B593C">
      <w:r w:rsidRPr="001A6BA8">
        <w:t>Для включения имущества в Перечень необходимо наличие одного или нескольких условий.</w:t>
      </w:r>
    </w:p>
    <w:p w:rsidR="00C94B5D" w:rsidRPr="001A6BA8" w:rsidRDefault="00C94B5D" w:rsidP="004B593C">
      <w:bookmarkStart w:id="28" w:name="sub_222"/>
      <w:r w:rsidRPr="001A6BA8">
        <w:t>2.2.2. Ведение Перечня осуществляется на бумажном и электронном носителе. Ведение Перечня в электронном носителе осуществляется путем внесения данных об объектах, включенных в Перечень, в Реестр муниципального имущества сельского поселения.</w:t>
      </w:r>
    </w:p>
    <w:bookmarkEnd w:id="28"/>
    <w:p w:rsidR="00C94B5D" w:rsidRPr="001A6BA8" w:rsidRDefault="00C94B5D" w:rsidP="004B593C">
      <w:r w:rsidRPr="001A6BA8">
        <w:t>Данные об объектах учета, исключаемые из базы данных, переносятся в архив.</w:t>
      </w:r>
    </w:p>
    <w:p w:rsidR="00C94B5D" w:rsidRPr="001A6BA8" w:rsidRDefault="00C94B5D" w:rsidP="004B593C">
      <w:bookmarkStart w:id="29" w:name="sub_23"/>
      <w:r w:rsidRPr="001A6BA8">
        <w:t>2.3.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 же заключению договора аренды.</w:t>
      </w:r>
    </w:p>
    <w:p w:rsidR="00C94B5D" w:rsidRPr="001A6BA8" w:rsidRDefault="00C94B5D" w:rsidP="004B593C">
      <w:bookmarkStart w:id="30" w:name="sub_25"/>
      <w:bookmarkEnd w:id="29"/>
      <w:r w:rsidRPr="001A6BA8">
        <w:t>2.5. Исключение объектов из Перечня осуществляется по инициативе администрации сельского поселения, Субъектов, некоммерческих организаций, выражающих интересы Субъектов, по основаниям и в порядке, предусмотренным федеральным законодательством и настоящим Положением.</w:t>
      </w:r>
    </w:p>
    <w:p w:rsidR="00C94B5D" w:rsidRPr="001A6BA8" w:rsidRDefault="00C94B5D" w:rsidP="004B593C">
      <w:bookmarkStart w:id="31" w:name="sub_26"/>
      <w:bookmarkEnd w:id="30"/>
      <w:r w:rsidRPr="001A6BA8">
        <w:t>2.6. В Перечень не подлежат включению:</w:t>
      </w:r>
    </w:p>
    <w:p w:rsidR="00C94B5D" w:rsidRPr="001A6BA8" w:rsidRDefault="00C94B5D" w:rsidP="004B593C">
      <w:bookmarkStart w:id="32" w:name="sub_261"/>
      <w:bookmarkEnd w:id="31"/>
      <w:r w:rsidRPr="001A6BA8">
        <w:t>1) объекты недвижимости, не пригодные к использованию, в том числе находящиеся в аварийном и руинированном состоянии;</w:t>
      </w:r>
    </w:p>
    <w:p w:rsidR="00C94B5D" w:rsidRPr="001A6BA8" w:rsidRDefault="00C94B5D" w:rsidP="004B593C">
      <w:bookmarkStart w:id="33" w:name="sub_262"/>
      <w:bookmarkEnd w:id="32"/>
      <w:r w:rsidRPr="001A6BA8">
        <w:t>2) недвижимое имущество, которое используется для решения вопросов местного значения;</w:t>
      </w:r>
    </w:p>
    <w:p w:rsidR="00C94B5D" w:rsidRPr="001A6BA8" w:rsidRDefault="00C94B5D" w:rsidP="004B593C">
      <w:bookmarkStart w:id="34" w:name="sub_263"/>
      <w:bookmarkEnd w:id="33"/>
      <w:r w:rsidRPr="001A6BA8">
        <w:t>3) имущество, относящееся к движимым вещам, которое полностью расходуется в течении одного производственного цикла либо срок службы которого составляет заведомо менее пяти лет - минимального срока заключения договора с субъектом малого и среднего предпринимательства;</w:t>
      </w:r>
    </w:p>
    <w:p w:rsidR="00C94B5D" w:rsidRPr="001A6BA8" w:rsidRDefault="00C94B5D" w:rsidP="004B593C">
      <w:bookmarkStart w:id="35" w:name="sub_264"/>
      <w:bookmarkEnd w:id="34"/>
      <w:r w:rsidRPr="001A6BA8">
        <w:t>4)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договор;</w:t>
      </w:r>
    </w:p>
    <w:p w:rsidR="00C94B5D" w:rsidRPr="001A6BA8" w:rsidRDefault="00C94B5D" w:rsidP="004B593C">
      <w:bookmarkStart w:id="36" w:name="sub_265"/>
      <w:bookmarkEnd w:id="35"/>
      <w:r w:rsidRPr="001A6BA8">
        <w:t>5) имущество, включенное в Прогнозный план (программу) приватизации муниципального имущества сельского поселения.</w:t>
      </w:r>
      <w:bookmarkStart w:id="37" w:name="sub_27"/>
      <w:bookmarkEnd w:id="36"/>
    </w:p>
    <w:p w:rsidR="00C94B5D" w:rsidRPr="001A6BA8" w:rsidRDefault="00C94B5D" w:rsidP="004B593C">
      <w:r w:rsidRPr="001A6BA8">
        <w:t>2.7 Объекты муниципальной собственности могут быть исключены из Перечня по основаниям:</w:t>
      </w:r>
    </w:p>
    <w:p w:rsidR="00C94B5D" w:rsidRPr="001A6BA8" w:rsidRDefault="00C94B5D" w:rsidP="004B593C">
      <w:bookmarkStart w:id="38" w:name="sub_2701"/>
      <w:bookmarkEnd w:id="37"/>
      <w:r w:rsidRPr="001A6BA8">
        <w:t>1) невостребованности объекта для передачи во владение и (или) пользование на долгосрочной основе Субъектам;</w:t>
      </w:r>
    </w:p>
    <w:p w:rsidR="00C94B5D" w:rsidRPr="001A6BA8" w:rsidRDefault="00C94B5D" w:rsidP="004B593C">
      <w:bookmarkStart w:id="39" w:name="sub_2702"/>
      <w:bookmarkEnd w:id="38"/>
      <w:r w:rsidRPr="001A6BA8">
        <w:t>2) необходимость использования имущества для государственных, муниципальных нужд;</w:t>
      </w:r>
    </w:p>
    <w:p w:rsidR="00C94B5D" w:rsidRPr="001A6BA8" w:rsidRDefault="00C94B5D" w:rsidP="004B593C">
      <w:bookmarkStart w:id="40" w:name="sub_2703"/>
      <w:bookmarkEnd w:id="39"/>
      <w:r w:rsidRPr="001A6BA8">
        <w:t>3) право собственности сельского поселения на имущество прекращено по решению суда или в ином установленном законом порядке;</w:t>
      </w:r>
    </w:p>
    <w:p w:rsidR="00C94B5D" w:rsidRPr="001A6BA8" w:rsidRDefault="00C94B5D" w:rsidP="004B593C">
      <w:bookmarkStart w:id="41" w:name="sub_2704"/>
      <w:bookmarkEnd w:id="40"/>
      <w:r w:rsidRPr="001A6BA8">
        <w:t>4)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C94B5D" w:rsidRPr="001A6BA8" w:rsidRDefault="00C94B5D" w:rsidP="004B593C">
      <w:bookmarkStart w:id="42" w:name="sub_2705"/>
      <w:bookmarkEnd w:id="41"/>
      <w:r w:rsidRPr="001A6BA8">
        <w:t xml:space="preserve">5) в случае возмездного отчуждения объекта в собственность Субъекта в соответствии с </w:t>
      </w:r>
      <w:hyperlink r:id="rId18" w:history="1">
        <w:r w:rsidRPr="001A6BA8">
          <w:rPr>
            <w:rStyle w:val="a0"/>
          </w:rPr>
          <w:t>ч. 2.1 ст. 9</w:t>
        </w:r>
      </w:hyperlink>
      <w:r w:rsidRPr="001A6BA8"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C94B5D" w:rsidRPr="001A6BA8" w:rsidRDefault="00C94B5D" w:rsidP="00EE1307">
      <w:bookmarkStart w:id="43" w:name="sub_271"/>
      <w:bookmarkEnd w:id="42"/>
      <w:r w:rsidRPr="001A6BA8">
        <w:t xml:space="preserve">2.7.1 В постановление об исключении имущества из Перечня включается указание на основание исключения и наименование органа или организации, за которой имущество закрепляется, в срок, предусмотренный </w:t>
      </w:r>
      <w:hyperlink r:id="rId19" w:history="1">
        <w:r w:rsidRPr="001A6BA8">
          <w:rPr>
            <w:rStyle w:val="a0"/>
          </w:rPr>
          <w:t>ч. 4 ст. 18</w:t>
        </w:r>
      </w:hyperlink>
      <w:r w:rsidRPr="001A6BA8">
        <w:t xml:space="preserve"> Закона N 209-ФЗ.</w:t>
      </w:r>
    </w:p>
    <w:p w:rsidR="00C94B5D" w:rsidRPr="001A6BA8" w:rsidRDefault="00C94B5D" w:rsidP="004B593C">
      <w:bookmarkStart w:id="44" w:name="sub_272"/>
      <w:bookmarkEnd w:id="43"/>
      <w:r w:rsidRPr="001A6BA8">
        <w:t>2.7.2 В случае, если имущество, включенное в Перечень, является невостребованным со стороны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 том числе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администрация сельского поселения вносит предложение об исключении имущества из Перечня.</w:t>
      </w:r>
    </w:p>
    <w:bookmarkEnd w:id="44"/>
    <w:p w:rsidR="00C94B5D" w:rsidRPr="001A6BA8" w:rsidRDefault="00C94B5D" w:rsidP="004B593C">
      <w:r w:rsidRPr="001A6BA8">
        <w:t xml:space="preserve">Срок для признания имущества невостребованным для исключения его из Перечня составляет 2 года. </w:t>
      </w:r>
      <w:bookmarkStart w:id="45" w:name="sub_273"/>
    </w:p>
    <w:p w:rsidR="00C94B5D" w:rsidRPr="001A6BA8" w:rsidRDefault="00C94B5D" w:rsidP="004B593C">
      <w:r w:rsidRPr="001A6BA8">
        <w:t xml:space="preserve">2.7.3 В случае исключения имущества из Перечня в связи с его закреплением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 и (или) признанием имущества невостребованным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 в постановление об исключении такого имущества рекомендуется включать дополнение Перечня иным имуществом взамен исключаемого, при наличии иного имущества казны, которое может быть включено в Перечень, в срок, предусмотренный </w:t>
      </w:r>
      <w:hyperlink r:id="rId20" w:history="1">
        <w:r w:rsidRPr="001A6BA8">
          <w:rPr>
            <w:rStyle w:val="a0"/>
          </w:rPr>
          <w:t>ч. 4 ст. 18</w:t>
        </w:r>
      </w:hyperlink>
      <w:r w:rsidRPr="001A6BA8">
        <w:t xml:space="preserve"> Закона N 209-ФЗ.</w:t>
      </w:r>
    </w:p>
    <w:p w:rsidR="00C94B5D" w:rsidRPr="001A6BA8" w:rsidRDefault="00C94B5D" w:rsidP="004B593C">
      <w:bookmarkStart w:id="46" w:name="sub_274"/>
      <w:bookmarkEnd w:id="45"/>
      <w:r w:rsidRPr="001A6BA8">
        <w:t>2.7.4 Исключение объектов муниципальной собственности из Перечня не является основанием для прекращения действия заключенных с Субъектами, договоров владения и (или) пользования.</w:t>
      </w:r>
    </w:p>
    <w:p w:rsidR="00C94B5D" w:rsidRPr="001A6BA8" w:rsidRDefault="00C94B5D" w:rsidP="004B593C">
      <w:bookmarkStart w:id="47" w:name="sub_28"/>
      <w:bookmarkEnd w:id="46"/>
      <w:r w:rsidRPr="001A6BA8">
        <w:t xml:space="preserve">2.8. Запрещается продажа переданного Субъектам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в соответствии с </w:t>
      </w:r>
      <w:hyperlink r:id="rId21" w:history="1">
        <w:r w:rsidRPr="001A6BA8">
          <w:rPr>
            <w:rStyle w:val="a0"/>
          </w:rPr>
          <w:t>ч. 2.1 ст. 9</w:t>
        </w:r>
      </w:hyperlink>
      <w:r w:rsidRPr="001A6BA8"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bookmarkEnd w:id="47"/>
    <w:p w:rsidR="00C94B5D" w:rsidRPr="001A6BA8" w:rsidRDefault="00C94B5D" w:rsidP="004B593C">
      <w:r w:rsidRPr="001A6BA8">
        <w:t>Имущество, подлежащее включению в Перечень должно быть учтено в реестре муниципального имущества  сельского поселения, сведения об имуществе, включаемые в Перечень, должны совпадать с информацией, учтенной в соответствующем реестре.</w:t>
      </w:r>
    </w:p>
    <w:p w:rsidR="00C94B5D" w:rsidRPr="001A6BA8" w:rsidRDefault="00C94B5D" w:rsidP="004B593C">
      <w:bookmarkStart w:id="48" w:name="sub_29"/>
      <w:r w:rsidRPr="001A6BA8">
        <w:t xml:space="preserve">2.9 Администрация сельского поселения формирует проект Перечня, формируется проект изменений (дополнение, исключение объектов) в Перечень. </w:t>
      </w:r>
      <w:bookmarkEnd w:id="48"/>
    </w:p>
    <w:p w:rsidR="00C94B5D" w:rsidRPr="001A6BA8" w:rsidRDefault="00C94B5D" w:rsidP="004B593C">
      <w:bookmarkStart w:id="49" w:name="sub_210"/>
      <w:r w:rsidRPr="001A6BA8">
        <w:t xml:space="preserve">2.10. Внесение в Перечень записи об имуществе или исключение записи об имуществе производится администрацией со дня принятия главой сельского поселения   постановления. </w:t>
      </w:r>
      <w:bookmarkStart w:id="50" w:name="sub_211"/>
      <w:bookmarkEnd w:id="49"/>
    </w:p>
    <w:p w:rsidR="00C94B5D" w:rsidRPr="001A6BA8" w:rsidRDefault="00C94B5D" w:rsidP="004B593C">
      <w:r w:rsidRPr="001A6BA8">
        <w:t xml:space="preserve">2.11. </w:t>
      </w:r>
      <w:bookmarkEnd w:id="50"/>
      <w:r w:rsidRPr="001A6BA8">
        <w:t>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его идентифицировать (установить его количественные и качественные характеристики). Издание отдельного постановления главы сельского поселения  об изменении сведений об имуществе не требуется.</w:t>
      </w:r>
    </w:p>
    <w:p w:rsidR="00C94B5D" w:rsidRPr="001A6BA8" w:rsidRDefault="00C94B5D" w:rsidP="004B593C">
      <w:bookmarkStart w:id="51" w:name="sub_212"/>
      <w:r w:rsidRPr="001A6BA8">
        <w:t>2.12 Перечень дополняется не реже одного раза в год, но не позднее 1 ноября текущего года.</w:t>
      </w:r>
      <w:bookmarkEnd w:id="51"/>
    </w:p>
    <w:p w:rsidR="00C94B5D" w:rsidRPr="001A6BA8" w:rsidRDefault="00C94B5D" w:rsidP="004B593C">
      <w:pPr>
        <w:pStyle w:val="Heading1"/>
        <w:rPr>
          <w:rFonts w:ascii="Times New Roman" w:hAnsi="Times New Roman"/>
        </w:rPr>
      </w:pPr>
      <w:bookmarkStart w:id="52" w:name="sub_300"/>
      <w:r w:rsidRPr="001A6BA8">
        <w:rPr>
          <w:rFonts w:ascii="Times New Roman" w:hAnsi="Times New Roman"/>
        </w:rPr>
        <w:t>III. Опубликование Перечня</w:t>
      </w:r>
    </w:p>
    <w:p w:rsidR="00C94B5D" w:rsidRPr="001A6BA8" w:rsidRDefault="00C94B5D" w:rsidP="004B593C">
      <w:bookmarkStart w:id="53" w:name="sub_31"/>
      <w:bookmarkEnd w:id="52"/>
      <w:r w:rsidRPr="001A6BA8">
        <w:t>3.1. Перечень, а также все изменения и дополнения в него подлежат официальному опубликованию в средствах массовой информации и на официальном сайте в сети Интернет в течение десяти дней с момента его утверждения или внесения в него изменений.</w:t>
      </w:r>
    </w:p>
    <w:p w:rsidR="00C94B5D" w:rsidRPr="001A6BA8" w:rsidRDefault="00C94B5D" w:rsidP="004B593C">
      <w:bookmarkStart w:id="54" w:name="sub_32"/>
      <w:bookmarkEnd w:id="53"/>
      <w:r w:rsidRPr="001A6BA8">
        <w:t>3.2. Правоотношения по утвержденному Перечню, внесенным в него изменениям и дополнения возникают после его официального опубликования.</w:t>
      </w:r>
    </w:p>
    <w:bookmarkEnd w:id="54"/>
    <w:p w:rsidR="00C94B5D" w:rsidRPr="001A6BA8" w:rsidRDefault="00C94B5D" w:rsidP="004B593C">
      <w:r w:rsidRPr="001A6BA8">
        <w:t xml:space="preserve">3.3. Информация в отношении муниципального имущества, включенного в </w:t>
      </w:r>
    </w:p>
    <w:p w:rsidR="00C94B5D" w:rsidRPr="001A6BA8" w:rsidRDefault="00C94B5D" w:rsidP="004B593C">
      <w:r w:rsidRPr="001A6BA8">
        <w:t>Перечень, является открытой и предоставляется администрацией сельского поселения любым заинтересованным лицам на основании их письменного обращения, в срок не позднее тридцати дней с даты поступления обращения.</w:t>
      </w:r>
    </w:p>
    <w:p w:rsidR="00C94B5D" w:rsidRPr="001A6BA8" w:rsidRDefault="00C94B5D" w:rsidP="00652366"/>
    <w:p w:rsidR="00C94B5D" w:rsidRPr="001A6BA8" w:rsidRDefault="00C94B5D"/>
    <w:p w:rsidR="00C94B5D" w:rsidRPr="001A6BA8" w:rsidRDefault="00C94B5D"/>
    <w:bookmarkEnd w:id="0"/>
    <w:p w:rsidR="00C94B5D" w:rsidRPr="001A6BA8" w:rsidRDefault="00C94B5D"/>
    <w:p w:rsidR="00C94B5D" w:rsidRPr="001A6BA8" w:rsidRDefault="00C94B5D"/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Default="00C94B5D">
      <w:pPr>
        <w:ind w:firstLine="698"/>
        <w:jc w:val="right"/>
        <w:rPr>
          <w:rStyle w:val="a"/>
          <w:bCs/>
        </w:rPr>
      </w:pPr>
    </w:p>
    <w:p w:rsidR="00C94B5D" w:rsidRDefault="00C94B5D">
      <w:pPr>
        <w:ind w:firstLine="698"/>
        <w:jc w:val="right"/>
        <w:rPr>
          <w:rStyle w:val="a"/>
          <w:bCs/>
        </w:rPr>
      </w:pPr>
    </w:p>
    <w:p w:rsidR="00C94B5D" w:rsidRDefault="00C94B5D">
      <w:pPr>
        <w:ind w:firstLine="698"/>
        <w:jc w:val="right"/>
        <w:rPr>
          <w:rStyle w:val="a"/>
          <w:bCs/>
        </w:rPr>
      </w:pPr>
    </w:p>
    <w:p w:rsidR="00C94B5D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 w:rsidP="00D353DA">
      <w:pPr>
        <w:ind w:firstLine="697"/>
        <w:jc w:val="right"/>
        <w:rPr>
          <w:rStyle w:val="a"/>
          <w:bCs/>
        </w:rPr>
      </w:pPr>
    </w:p>
    <w:p w:rsidR="00C94B5D" w:rsidRPr="001A6BA8" w:rsidRDefault="00C94B5D" w:rsidP="001A6BA8">
      <w:pPr>
        <w:pStyle w:val="Heading1"/>
        <w:spacing w:line="240" w:lineRule="exact"/>
        <w:ind w:left="708"/>
        <w:jc w:val="right"/>
        <w:rPr>
          <w:rStyle w:val="a"/>
          <w:rFonts w:ascii="Times New Roman" w:hAnsi="Times New Roman"/>
          <w:bCs w:val="0"/>
        </w:rPr>
      </w:pPr>
      <w:r w:rsidRPr="001A6BA8">
        <w:rPr>
          <w:rStyle w:val="a"/>
          <w:rFonts w:ascii="Times New Roman" w:hAnsi="Times New Roman"/>
          <w:bCs w:val="0"/>
        </w:rPr>
        <w:t>Приложение 1</w:t>
      </w:r>
    </w:p>
    <w:p w:rsidR="00C94B5D" w:rsidRPr="001A6BA8" w:rsidRDefault="00C94B5D" w:rsidP="001A6BA8">
      <w:pPr>
        <w:pStyle w:val="Heading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к Порядку  формирования, ведения</w:t>
      </w:r>
    </w:p>
    <w:p w:rsidR="00C94B5D" w:rsidRPr="001A6BA8" w:rsidRDefault="00C94B5D" w:rsidP="001A6BA8">
      <w:pPr>
        <w:pStyle w:val="Heading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и обязательного опубликования Перечня</w:t>
      </w:r>
    </w:p>
    <w:p w:rsidR="00C94B5D" w:rsidRPr="001A6BA8" w:rsidRDefault="00C94B5D" w:rsidP="001A6BA8">
      <w:pPr>
        <w:pStyle w:val="Heading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муниципального имущества  сельс</w:t>
      </w:r>
      <w:r>
        <w:rPr>
          <w:rFonts w:ascii="Times New Roman" w:hAnsi="Times New Roman"/>
          <w:b w:val="0"/>
        </w:rPr>
        <w:t>кого поселения Студенский</w:t>
      </w:r>
      <w:r w:rsidRPr="001A6BA8">
        <w:rPr>
          <w:rFonts w:ascii="Times New Roman" w:hAnsi="Times New Roman"/>
          <w:b w:val="0"/>
        </w:rPr>
        <w:t xml:space="preserve"> сельсовет</w:t>
      </w:r>
    </w:p>
    <w:p w:rsidR="00C94B5D" w:rsidRPr="001A6BA8" w:rsidRDefault="00C94B5D" w:rsidP="001A6BA8">
      <w:pPr>
        <w:pStyle w:val="Heading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Усманского  муниципального района Липецкой области,</w:t>
      </w:r>
    </w:p>
    <w:p w:rsidR="00C94B5D" w:rsidRPr="001A6BA8" w:rsidRDefault="00C94B5D" w:rsidP="001A6BA8">
      <w:pPr>
        <w:pStyle w:val="Heading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свободного от прав третьих лиц</w:t>
      </w:r>
    </w:p>
    <w:p w:rsidR="00C94B5D" w:rsidRPr="001A6BA8" w:rsidRDefault="00C94B5D" w:rsidP="001A6BA8">
      <w:pPr>
        <w:pStyle w:val="Heading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(за исключением имущественных прав</w:t>
      </w:r>
    </w:p>
    <w:p w:rsidR="00C94B5D" w:rsidRPr="001A6BA8" w:rsidRDefault="00C94B5D" w:rsidP="001A6BA8">
      <w:pPr>
        <w:pStyle w:val="Heading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субъектов малого и среднего предпринимательства),</w:t>
      </w:r>
    </w:p>
    <w:p w:rsidR="00C94B5D" w:rsidRPr="001A6BA8" w:rsidRDefault="00C94B5D" w:rsidP="001A6BA8">
      <w:pPr>
        <w:pStyle w:val="Heading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предназначенного для предоставления во владение</w:t>
      </w:r>
    </w:p>
    <w:p w:rsidR="00C94B5D" w:rsidRPr="001A6BA8" w:rsidRDefault="00C94B5D" w:rsidP="001A6BA8">
      <w:pPr>
        <w:pStyle w:val="Heading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и (или) в пользование субъектам малого и среднего</w:t>
      </w:r>
    </w:p>
    <w:p w:rsidR="00C94B5D" w:rsidRPr="001A6BA8" w:rsidRDefault="00C94B5D" w:rsidP="001A6BA8">
      <w:pPr>
        <w:pStyle w:val="Heading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предпринимательства и организациям, образующим</w:t>
      </w:r>
    </w:p>
    <w:p w:rsidR="00C94B5D" w:rsidRPr="001A6BA8" w:rsidRDefault="00C94B5D" w:rsidP="001A6BA8">
      <w:pPr>
        <w:pStyle w:val="Heading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инфраструктуру поддержки малого и среднего</w:t>
      </w:r>
    </w:p>
    <w:p w:rsidR="00C94B5D" w:rsidRPr="001A6BA8" w:rsidRDefault="00C94B5D" w:rsidP="001A6BA8">
      <w:pPr>
        <w:pStyle w:val="Heading1"/>
        <w:spacing w:line="240" w:lineRule="exact"/>
        <w:jc w:val="right"/>
        <w:rPr>
          <w:rFonts w:ascii="Times New Roman" w:hAnsi="Times New Roman"/>
          <w:b w:val="0"/>
          <w:bCs w:val="0"/>
        </w:rPr>
      </w:pPr>
      <w:r w:rsidRPr="001A6BA8">
        <w:rPr>
          <w:rFonts w:ascii="Times New Roman" w:hAnsi="Times New Roman"/>
          <w:b w:val="0"/>
        </w:rPr>
        <w:t>предпринимательства, на долгосрочной основе</w:t>
      </w:r>
    </w:p>
    <w:p w:rsidR="00C94B5D" w:rsidRPr="001A6BA8" w:rsidRDefault="00C94B5D" w:rsidP="001A6BA8">
      <w:pPr>
        <w:pStyle w:val="Heading1"/>
        <w:spacing w:line="360" w:lineRule="auto"/>
        <w:rPr>
          <w:rFonts w:cs="Arial"/>
        </w:rPr>
      </w:pPr>
    </w:p>
    <w:p w:rsidR="00C94B5D" w:rsidRPr="001A6BA8" w:rsidRDefault="00C94B5D" w:rsidP="00D353DA">
      <w:pPr>
        <w:ind w:firstLine="698"/>
        <w:jc w:val="center"/>
        <w:rPr>
          <w:rFonts w:cs="Arial"/>
        </w:rPr>
      </w:pPr>
    </w:p>
    <w:p w:rsidR="00C94B5D" w:rsidRPr="001A6BA8" w:rsidRDefault="00C94B5D" w:rsidP="00D353DA">
      <w:pPr>
        <w:pStyle w:val="a4"/>
        <w:jc w:val="center"/>
        <w:rPr>
          <w:rFonts w:ascii="Times New Roman" w:hAnsi="Times New Roman" w:cs="Times New Roman"/>
        </w:rPr>
      </w:pPr>
      <w:r w:rsidRPr="001A6BA8">
        <w:rPr>
          <w:rStyle w:val="a"/>
          <w:rFonts w:ascii="Times New Roman" w:hAnsi="Times New Roman" w:cs="Times New Roman"/>
          <w:b w:val="0"/>
          <w:bCs/>
        </w:rPr>
        <w:t>ПЕРЕЧЕНЬ</w:t>
      </w:r>
    </w:p>
    <w:p w:rsidR="00C94B5D" w:rsidRPr="001A6BA8" w:rsidRDefault="00C94B5D" w:rsidP="00D353DA">
      <w:pPr>
        <w:pStyle w:val="a4"/>
        <w:jc w:val="center"/>
        <w:rPr>
          <w:rFonts w:ascii="Times New Roman" w:hAnsi="Times New Roman" w:cs="Times New Roman"/>
        </w:rPr>
      </w:pPr>
      <w:r w:rsidRPr="001A6BA8">
        <w:rPr>
          <w:rStyle w:val="a"/>
          <w:rFonts w:ascii="Times New Roman" w:hAnsi="Times New Roman" w:cs="Times New Roman"/>
          <w:b w:val="0"/>
          <w:bCs/>
        </w:rPr>
        <w:t>имущества муниципальной собственности с</w:t>
      </w:r>
      <w:r>
        <w:rPr>
          <w:rStyle w:val="a"/>
          <w:rFonts w:ascii="Times New Roman" w:hAnsi="Times New Roman" w:cs="Times New Roman"/>
          <w:b w:val="0"/>
          <w:bCs/>
        </w:rPr>
        <w:t xml:space="preserve">ельского поселения  Студенский </w:t>
      </w:r>
      <w:r w:rsidRPr="001A6BA8">
        <w:rPr>
          <w:rStyle w:val="a"/>
          <w:rFonts w:ascii="Times New Roman" w:hAnsi="Times New Roman" w:cs="Times New Roman"/>
          <w:b w:val="0"/>
          <w:bCs/>
        </w:rPr>
        <w:t>сельсовет  Усманского</w:t>
      </w:r>
      <w:r>
        <w:rPr>
          <w:rStyle w:val="a"/>
          <w:rFonts w:ascii="Times New Roman" w:hAnsi="Times New Roman" w:cs="Times New Roman"/>
          <w:b w:val="0"/>
          <w:bCs/>
        </w:rPr>
        <w:t xml:space="preserve"> </w:t>
      </w:r>
      <w:r w:rsidRPr="001A6BA8">
        <w:rPr>
          <w:rStyle w:val="a"/>
          <w:rFonts w:ascii="Times New Roman" w:hAnsi="Times New Roman" w:cs="Times New Roman"/>
          <w:b w:val="0"/>
          <w:bCs/>
        </w:rPr>
        <w:t>муниципального района, предназначенного для передачи</w:t>
      </w:r>
    </w:p>
    <w:p w:rsidR="00C94B5D" w:rsidRPr="001A6BA8" w:rsidRDefault="00C94B5D" w:rsidP="00D353DA">
      <w:pPr>
        <w:pStyle w:val="a4"/>
        <w:jc w:val="center"/>
        <w:rPr>
          <w:rFonts w:ascii="Times New Roman" w:hAnsi="Times New Roman" w:cs="Times New Roman"/>
        </w:rPr>
      </w:pPr>
      <w:r w:rsidRPr="001A6BA8">
        <w:rPr>
          <w:rStyle w:val="a"/>
          <w:rFonts w:ascii="Times New Roman" w:hAnsi="Times New Roman" w:cs="Times New Roman"/>
          <w:b w:val="0"/>
          <w:bCs/>
        </w:rPr>
        <w:t>во владение и (или) в пользование субъектам малого и</w:t>
      </w:r>
    </w:p>
    <w:p w:rsidR="00C94B5D" w:rsidRPr="001A6BA8" w:rsidRDefault="00C94B5D" w:rsidP="00D353DA">
      <w:pPr>
        <w:pStyle w:val="a4"/>
        <w:jc w:val="center"/>
        <w:rPr>
          <w:rFonts w:ascii="Times New Roman" w:hAnsi="Times New Roman" w:cs="Times New Roman"/>
        </w:rPr>
      </w:pPr>
      <w:r w:rsidRPr="001A6BA8">
        <w:rPr>
          <w:rStyle w:val="a"/>
          <w:rFonts w:ascii="Times New Roman" w:hAnsi="Times New Roman" w:cs="Times New Roman"/>
          <w:b w:val="0"/>
          <w:bCs/>
        </w:rPr>
        <w:t>среднего предпринимательства и организациям, образующим</w:t>
      </w:r>
    </w:p>
    <w:p w:rsidR="00C94B5D" w:rsidRPr="001A6BA8" w:rsidRDefault="00C94B5D" w:rsidP="00D353DA">
      <w:pPr>
        <w:pStyle w:val="a4"/>
        <w:jc w:val="center"/>
        <w:rPr>
          <w:rFonts w:ascii="Times New Roman" w:hAnsi="Times New Roman" w:cs="Times New Roman"/>
        </w:rPr>
      </w:pPr>
      <w:r w:rsidRPr="001A6BA8">
        <w:rPr>
          <w:rStyle w:val="a"/>
          <w:rFonts w:ascii="Times New Roman" w:hAnsi="Times New Roman" w:cs="Times New Roman"/>
          <w:b w:val="0"/>
          <w:bCs/>
        </w:rPr>
        <w:t>инфраструктуру поддержки субъектов малого и среднего</w:t>
      </w:r>
      <w:r>
        <w:rPr>
          <w:rStyle w:val="a"/>
          <w:rFonts w:ascii="Times New Roman" w:hAnsi="Times New Roman" w:cs="Times New Roman"/>
          <w:b w:val="0"/>
          <w:bCs/>
        </w:rPr>
        <w:t xml:space="preserve"> </w:t>
      </w:r>
      <w:r w:rsidRPr="001A6BA8">
        <w:rPr>
          <w:rStyle w:val="a"/>
          <w:rFonts w:ascii="Times New Roman" w:hAnsi="Times New Roman" w:cs="Times New Roman"/>
          <w:b w:val="0"/>
          <w:bCs/>
        </w:rPr>
        <w:t xml:space="preserve">предпринимательства </w:t>
      </w:r>
      <w:r>
        <w:rPr>
          <w:rStyle w:val="a"/>
          <w:rFonts w:ascii="Times New Roman" w:hAnsi="Times New Roman" w:cs="Times New Roman"/>
          <w:b w:val="0"/>
          <w:bCs/>
        </w:rPr>
        <w:t xml:space="preserve"> сельского поселения Студенский</w:t>
      </w:r>
      <w:r w:rsidRPr="001A6BA8">
        <w:rPr>
          <w:rStyle w:val="a"/>
          <w:rFonts w:ascii="Times New Roman" w:hAnsi="Times New Roman" w:cs="Times New Roman"/>
          <w:b w:val="0"/>
          <w:bCs/>
        </w:rPr>
        <w:t xml:space="preserve"> сельсовет   Усманского муниципального района</w:t>
      </w:r>
    </w:p>
    <w:p w:rsidR="00C94B5D" w:rsidRPr="001A6BA8" w:rsidRDefault="00C94B5D" w:rsidP="00D353DA"/>
    <w:p w:rsidR="00C94B5D" w:rsidRPr="001A6BA8" w:rsidRDefault="00C94B5D" w:rsidP="00D353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1"/>
        <w:gridCol w:w="2371"/>
        <w:gridCol w:w="1676"/>
        <w:gridCol w:w="1948"/>
        <w:gridCol w:w="1359"/>
        <w:gridCol w:w="2067"/>
      </w:tblGrid>
      <w:tr w:rsidR="00C94B5D" w:rsidRPr="001A6BA8" w:rsidTr="00C00B23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4B5D" w:rsidRPr="001A6BA8" w:rsidRDefault="00C94B5D" w:rsidP="00C00B23">
            <w:pPr>
              <w:pStyle w:val="a5"/>
              <w:rPr>
                <w:rFonts w:ascii="Times New Roman" w:hAnsi="Times New Roman"/>
              </w:rPr>
            </w:pPr>
            <w:r w:rsidRPr="001A6BA8">
              <w:rPr>
                <w:rFonts w:ascii="Times New Roman" w:hAnsi="Times New Roman"/>
              </w:rPr>
              <w:t>N</w:t>
            </w:r>
            <w:r w:rsidRPr="001A6BA8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4B5D" w:rsidRPr="001A6BA8" w:rsidRDefault="00C94B5D" w:rsidP="00C00B23">
            <w:pPr>
              <w:pStyle w:val="a5"/>
              <w:rPr>
                <w:rFonts w:ascii="Times New Roman" w:hAnsi="Times New Roman"/>
              </w:rPr>
            </w:pPr>
            <w:r w:rsidRPr="001A6BA8">
              <w:rPr>
                <w:rFonts w:ascii="Times New Roman" w:hAnsi="Times New Roman"/>
              </w:rPr>
              <w:t>Наименование  муниципального</w:t>
            </w:r>
          </w:p>
          <w:p w:rsidR="00C94B5D" w:rsidRPr="001A6BA8" w:rsidRDefault="00C94B5D" w:rsidP="00C00B23">
            <w:pPr>
              <w:pStyle w:val="a5"/>
              <w:rPr>
                <w:rFonts w:ascii="Times New Roman" w:hAnsi="Times New Roman"/>
              </w:rPr>
            </w:pPr>
            <w:r w:rsidRPr="001A6BA8">
              <w:rPr>
                <w:rFonts w:ascii="Times New Roman" w:hAnsi="Times New Roman"/>
              </w:rPr>
              <w:t xml:space="preserve">имущества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4B5D" w:rsidRPr="001A6BA8" w:rsidRDefault="00C94B5D" w:rsidP="00C00B23">
            <w:pPr>
              <w:pStyle w:val="a5"/>
              <w:rPr>
                <w:rFonts w:ascii="Times New Roman" w:hAnsi="Times New Roman"/>
              </w:rPr>
            </w:pPr>
            <w:r w:rsidRPr="001A6BA8">
              <w:rPr>
                <w:rFonts w:ascii="Times New Roman" w:hAnsi="Times New Roman"/>
              </w:rPr>
              <w:t xml:space="preserve">    Адрес (месторасположение)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4B5D" w:rsidRPr="001A6BA8" w:rsidRDefault="00C94B5D" w:rsidP="00C00B23">
            <w:pPr>
              <w:pStyle w:val="a5"/>
              <w:rPr>
                <w:rFonts w:ascii="Times New Roman" w:hAnsi="Times New Roman"/>
              </w:rPr>
            </w:pPr>
            <w:r w:rsidRPr="001A6BA8">
              <w:rPr>
                <w:rFonts w:ascii="Times New Roman" w:hAnsi="Times New Roman"/>
              </w:rPr>
              <w:t>Идентификационные сведения объекта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4B5D" w:rsidRPr="001A6BA8" w:rsidRDefault="00C94B5D" w:rsidP="00C00B23">
            <w:pPr>
              <w:pStyle w:val="a5"/>
              <w:rPr>
                <w:rFonts w:ascii="Times New Roman" w:hAnsi="Times New Roman"/>
              </w:rPr>
            </w:pPr>
            <w:r w:rsidRPr="001A6BA8">
              <w:rPr>
                <w:rFonts w:ascii="Times New Roman" w:hAnsi="Times New Roman"/>
              </w:rPr>
              <w:t>Дата ввода в эксплуатацию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B5D" w:rsidRPr="001A6BA8" w:rsidRDefault="00C94B5D" w:rsidP="00C00B23">
            <w:pPr>
              <w:pStyle w:val="a5"/>
              <w:rPr>
                <w:rFonts w:ascii="Times New Roman" w:hAnsi="Times New Roman"/>
              </w:rPr>
            </w:pPr>
            <w:r w:rsidRPr="001A6BA8">
              <w:rPr>
                <w:rFonts w:ascii="Times New Roman" w:hAnsi="Times New Roman"/>
              </w:rPr>
              <w:t>Примечание</w:t>
            </w:r>
          </w:p>
        </w:tc>
      </w:tr>
      <w:tr w:rsidR="00C94B5D" w:rsidRPr="001A6BA8" w:rsidTr="00C00B23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5D" w:rsidRPr="001A6BA8" w:rsidRDefault="00C94B5D" w:rsidP="00C00B23">
            <w:pPr>
              <w:pStyle w:val="a3"/>
            </w:pP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4B5D" w:rsidRPr="001A6BA8" w:rsidRDefault="00C94B5D" w:rsidP="00C00B23">
            <w:pPr>
              <w:pStyle w:val="a3"/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4B5D" w:rsidRPr="001A6BA8" w:rsidRDefault="00C94B5D" w:rsidP="00C00B23">
            <w:pPr>
              <w:pStyle w:val="a3"/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4B5D" w:rsidRPr="001A6BA8" w:rsidRDefault="00C94B5D" w:rsidP="00C00B23">
            <w:pPr>
              <w:pStyle w:val="a3"/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4B5D" w:rsidRPr="001A6BA8" w:rsidRDefault="00C94B5D" w:rsidP="00C00B23">
            <w:pPr>
              <w:pStyle w:val="a3"/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4B5D" w:rsidRPr="001A6BA8" w:rsidRDefault="00C94B5D" w:rsidP="00C00B23">
            <w:pPr>
              <w:pStyle w:val="a3"/>
            </w:pPr>
          </w:p>
        </w:tc>
      </w:tr>
    </w:tbl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ind w:firstLine="698"/>
        <w:jc w:val="right"/>
        <w:rPr>
          <w:rStyle w:val="a"/>
          <w:bCs/>
        </w:rPr>
      </w:pPr>
    </w:p>
    <w:p w:rsidR="00C94B5D" w:rsidRPr="001A6BA8" w:rsidRDefault="00C94B5D">
      <w:pPr>
        <w:pStyle w:val="a4"/>
      </w:pPr>
    </w:p>
    <w:p w:rsidR="00C94B5D" w:rsidRPr="001A6BA8" w:rsidRDefault="00C94B5D" w:rsidP="0077166B"/>
    <w:p w:rsidR="00C94B5D" w:rsidRPr="001A6BA8" w:rsidRDefault="00C94B5D">
      <w:pPr>
        <w:pStyle w:val="a4"/>
      </w:pPr>
    </w:p>
    <w:sectPr w:rsidR="00C94B5D" w:rsidRPr="001A6BA8" w:rsidSect="00995DA2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2B01D39"/>
    <w:multiLevelType w:val="hybridMultilevel"/>
    <w:tmpl w:val="07B4F270"/>
    <w:lvl w:ilvl="0" w:tplc="41969D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44E"/>
    <w:rsid w:val="000528ED"/>
    <w:rsid w:val="000E5F3F"/>
    <w:rsid w:val="00107E71"/>
    <w:rsid w:val="001150C4"/>
    <w:rsid w:val="00180381"/>
    <w:rsid w:val="00197A81"/>
    <w:rsid w:val="001A6BA8"/>
    <w:rsid w:val="001D5781"/>
    <w:rsid w:val="001E565E"/>
    <w:rsid w:val="0024744E"/>
    <w:rsid w:val="002A62CF"/>
    <w:rsid w:val="002F7A1F"/>
    <w:rsid w:val="003365BB"/>
    <w:rsid w:val="003870B0"/>
    <w:rsid w:val="003E6605"/>
    <w:rsid w:val="003F6F79"/>
    <w:rsid w:val="00412B4B"/>
    <w:rsid w:val="00460EF5"/>
    <w:rsid w:val="0048607F"/>
    <w:rsid w:val="004B593C"/>
    <w:rsid w:val="005070E1"/>
    <w:rsid w:val="005316E2"/>
    <w:rsid w:val="00542EDB"/>
    <w:rsid w:val="00571522"/>
    <w:rsid w:val="00595238"/>
    <w:rsid w:val="0059769C"/>
    <w:rsid w:val="00652366"/>
    <w:rsid w:val="00691A3C"/>
    <w:rsid w:val="006A3C06"/>
    <w:rsid w:val="006B3A1F"/>
    <w:rsid w:val="0073793A"/>
    <w:rsid w:val="00744351"/>
    <w:rsid w:val="00765193"/>
    <w:rsid w:val="0077166B"/>
    <w:rsid w:val="007934F9"/>
    <w:rsid w:val="007F430F"/>
    <w:rsid w:val="00833ED2"/>
    <w:rsid w:val="00834CEC"/>
    <w:rsid w:val="008752CE"/>
    <w:rsid w:val="00877BD2"/>
    <w:rsid w:val="0089494F"/>
    <w:rsid w:val="008C5114"/>
    <w:rsid w:val="00921236"/>
    <w:rsid w:val="00995DA2"/>
    <w:rsid w:val="00997367"/>
    <w:rsid w:val="009A1230"/>
    <w:rsid w:val="009A4526"/>
    <w:rsid w:val="00A3256F"/>
    <w:rsid w:val="00A7269B"/>
    <w:rsid w:val="00B20E33"/>
    <w:rsid w:val="00B50865"/>
    <w:rsid w:val="00BA2FB8"/>
    <w:rsid w:val="00BC0103"/>
    <w:rsid w:val="00BE68BA"/>
    <w:rsid w:val="00BF1C4F"/>
    <w:rsid w:val="00BF4B1B"/>
    <w:rsid w:val="00C00B23"/>
    <w:rsid w:val="00C71ACF"/>
    <w:rsid w:val="00C838A9"/>
    <w:rsid w:val="00C9375D"/>
    <w:rsid w:val="00C94B5D"/>
    <w:rsid w:val="00CD66A7"/>
    <w:rsid w:val="00D35342"/>
    <w:rsid w:val="00D353DA"/>
    <w:rsid w:val="00DC777C"/>
    <w:rsid w:val="00E307C8"/>
    <w:rsid w:val="00EA5B41"/>
    <w:rsid w:val="00EE1307"/>
    <w:rsid w:val="00EF6334"/>
    <w:rsid w:val="00F06C8C"/>
    <w:rsid w:val="00F073FA"/>
    <w:rsid w:val="00FE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4F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34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34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">
    <w:name w:val="Цветовое выделение"/>
    <w:uiPriority w:val="99"/>
    <w:rsid w:val="007934F9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7934F9"/>
    <w:rPr>
      <w:rFonts w:cs="Times New Roman"/>
      <w:color w:val="106BBE"/>
    </w:rPr>
  </w:style>
  <w:style w:type="paragraph" w:customStyle="1" w:styleId="a1">
    <w:name w:val="Текст (справка)"/>
    <w:basedOn w:val="Normal"/>
    <w:next w:val="Normal"/>
    <w:uiPriority w:val="99"/>
    <w:rsid w:val="007934F9"/>
    <w:pPr>
      <w:ind w:left="170" w:right="170" w:firstLine="0"/>
      <w:jc w:val="left"/>
    </w:pPr>
  </w:style>
  <w:style w:type="paragraph" w:customStyle="1" w:styleId="a2">
    <w:name w:val="Комментарий"/>
    <w:basedOn w:val="a1"/>
    <w:next w:val="Normal"/>
    <w:uiPriority w:val="99"/>
    <w:rsid w:val="007934F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3">
    <w:name w:val="Нормальный (таблица)"/>
    <w:basedOn w:val="Normal"/>
    <w:next w:val="Normal"/>
    <w:uiPriority w:val="99"/>
    <w:rsid w:val="007934F9"/>
    <w:pPr>
      <w:ind w:firstLine="0"/>
    </w:pPr>
  </w:style>
  <w:style w:type="paragraph" w:customStyle="1" w:styleId="a4">
    <w:name w:val="Таблицы (моноширинный)"/>
    <w:basedOn w:val="Normal"/>
    <w:next w:val="Normal"/>
    <w:uiPriority w:val="99"/>
    <w:rsid w:val="007934F9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Normal"/>
    <w:next w:val="Normal"/>
    <w:uiPriority w:val="99"/>
    <w:rsid w:val="007934F9"/>
    <w:pPr>
      <w:ind w:firstLine="0"/>
      <w:jc w:val="left"/>
    </w:pPr>
  </w:style>
  <w:style w:type="character" w:customStyle="1" w:styleId="a6">
    <w:name w:val="Цветовое выделение для Текст"/>
    <w:uiPriority w:val="99"/>
    <w:rsid w:val="007934F9"/>
  </w:style>
  <w:style w:type="paragraph" w:customStyle="1" w:styleId="FR3">
    <w:name w:val="FR3"/>
    <w:uiPriority w:val="99"/>
    <w:rsid w:val="0073793A"/>
    <w:pPr>
      <w:widowControl w:val="0"/>
      <w:snapToGrid w:val="0"/>
      <w:spacing w:line="434" w:lineRule="auto"/>
      <w:jc w:val="center"/>
    </w:pPr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6.0" TargetMode="External"/><Relationship Id="rId13" Type="http://schemas.openxmlformats.org/officeDocument/2006/relationships/hyperlink" Target="garantF1://12025505.0" TargetMode="External"/><Relationship Id="rId18" Type="http://schemas.openxmlformats.org/officeDocument/2006/relationships/hyperlink" Target="garantF1://12061610.92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1610.921" TargetMode="External"/><Relationship Id="rId7" Type="http://schemas.openxmlformats.org/officeDocument/2006/relationships/hyperlink" Target="garantF1://12025505.0" TargetMode="External"/><Relationship Id="rId12" Type="http://schemas.openxmlformats.org/officeDocument/2006/relationships/hyperlink" Target="garantF1://12061610.0" TargetMode="External"/><Relationship Id="rId17" Type="http://schemas.openxmlformats.org/officeDocument/2006/relationships/hyperlink" Target="garantF1://12061610.92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45900086.0" TargetMode="External"/><Relationship Id="rId20" Type="http://schemas.openxmlformats.org/officeDocument/2006/relationships/hyperlink" Target="garantF1://12054854.1804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1610.0" TargetMode="External"/><Relationship Id="rId11" Type="http://schemas.openxmlformats.org/officeDocument/2006/relationships/hyperlink" Target="garantF1://12054854.0" TargetMode="External"/><Relationship Id="rId5" Type="http://schemas.openxmlformats.org/officeDocument/2006/relationships/hyperlink" Target="garantF1://12054854.0" TargetMode="External"/><Relationship Id="rId15" Type="http://schemas.openxmlformats.org/officeDocument/2006/relationships/hyperlink" Target="garantF1://86367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45900086.0" TargetMode="External"/><Relationship Id="rId19" Type="http://schemas.openxmlformats.org/officeDocument/2006/relationships/hyperlink" Target="garantF1://12054854.1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41176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2809</Words>
  <Characters>16013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Добровского муниципального района Липецкой области от 26 апреля 2017 г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2017-10-31T07:12:00Z</cp:lastPrinted>
  <dcterms:created xsi:type="dcterms:W3CDTF">2019-09-17T09:40:00Z</dcterms:created>
  <dcterms:modified xsi:type="dcterms:W3CDTF">2019-09-17T09:40:00Z</dcterms:modified>
</cp:coreProperties>
</file>